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E00ABA" w:rsidP="00B30561">
      <w:pPr>
        <w:pStyle w:val="berschrift2"/>
        <w:tabs>
          <w:tab w:val="left" w:pos="-709"/>
        </w:tabs>
        <w:ind w:left="-567"/>
        <w:rPr>
          <w:rFonts w:ascii="Arial Black" w:hAnsi="Arial Black"/>
        </w:rPr>
      </w:pPr>
      <w:r>
        <w:tab/>
      </w:r>
      <w:r>
        <w:tab/>
      </w:r>
      <w:r>
        <w:tab/>
        <w:t>Deutsche Meisterschaft Feldfaustball 2025</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Männer 60</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E00ABA">
        <w:rPr>
          <w:sz w:val="18"/>
        </w:rPr>
        <w:tab/>
        <w:t xml:space="preserve">Samstag, 02. August </w:t>
      </w:r>
      <w:r w:rsidR="00721B08">
        <w:rPr>
          <w:sz w:val="18"/>
        </w:rPr>
        <w:t xml:space="preserve"> 2025</w:t>
      </w:r>
      <w:r w:rsidR="00E00ABA">
        <w:rPr>
          <w:sz w:val="18"/>
        </w:rPr>
        <w:tab/>
      </w:r>
      <w:r w:rsidR="00E00ABA">
        <w:rPr>
          <w:sz w:val="18"/>
        </w:rPr>
        <w:tab/>
        <w:t>10</w:t>
      </w:r>
      <w:r>
        <w:rPr>
          <w:sz w:val="18"/>
        </w:rPr>
        <w:t>:</w:t>
      </w:r>
      <w:r w:rsidR="00E00ABA">
        <w:rPr>
          <w:sz w:val="18"/>
        </w:rPr>
        <w:t>0</w:t>
      </w:r>
      <w:r>
        <w:rPr>
          <w:sz w:val="18"/>
        </w:rPr>
        <w:t>0</w:t>
      </w:r>
      <w:r>
        <w:rPr>
          <w:b/>
          <w:sz w:val="18"/>
        </w:rPr>
        <w:t xml:space="preserve"> Uhr</w:t>
      </w:r>
    </w:p>
    <w:p w:rsidR="00B30561" w:rsidRPr="00EE525B" w:rsidRDefault="00E00ABA" w:rsidP="00B30561">
      <w:pPr>
        <w:tabs>
          <w:tab w:val="left" w:pos="1985"/>
          <w:tab w:val="left" w:pos="2835"/>
          <w:tab w:val="left" w:pos="4111"/>
        </w:tabs>
        <w:ind w:left="-284"/>
        <w:rPr>
          <w:sz w:val="12"/>
          <w:szCs w:val="12"/>
        </w:rPr>
      </w:pPr>
      <w:r>
        <w:rPr>
          <w:sz w:val="18"/>
        </w:rPr>
        <w:tab/>
        <w:t xml:space="preserve">Sonntag,  03. August </w:t>
      </w:r>
      <w:r w:rsidR="00B30561">
        <w:rPr>
          <w:sz w:val="18"/>
        </w:rPr>
        <w:t xml:space="preserve"> 2</w:t>
      </w:r>
      <w:r w:rsidR="00721B08">
        <w:rPr>
          <w:sz w:val="18"/>
        </w:rPr>
        <w:t>025</w:t>
      </w:r>
      <w:r w:rsidR="00B30561">
        <w:rPr>
          <w:sz w:val="18"/>
        </w:rPr>
        <w:tab/>
      </w:r>
      <w:r w:rsidR="00B30561">
        <w:rPr>
          <w:b/>
          <w:bCs/>
          <w:sz w:val="18"/>
        </w:rPr>
        <w:tab/>
      </w:r>
      <w:r w:rsidR="00B30561" w:rsidRPr="00E00ABA">
        <w:rPr>
          <w:bCs/>
          <w:sz w:val="18"/>
        </w:rPr>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sidR="00E00ABA">
        <w:rPr>
          <w:sz w:val="18"/>
        </w:rPr>
        <w:t>( Ansprechpartner siehe oben)</w:t>
      </w:r>
    </w:p>
    <w:p w:rsidR="00B30561" w:rsidRDefault="00B30561" w:rsidP="00B30561">
      <w:pPr>
        <w:tabs>
          <w:tab w:val="left" w:pos="1985"/>
          <w:tab w:val="left" w:pos="4111"/>
        </w:tabs>
        <w:ind w:left="-284"/>
        <w:rPr>
          <w:sz w:val="18"/>
        </w:rPr>
      </w:pPr>
      <w:r>
        <w:rPr>
          <w:sz w:val="18"/>
          <w:u w:val="single"/>
        </w:rPr>
        <w:t>Ausrichter:</w:t>
      </w:r>
      <w:r>
        <w:rPr>
          <w:sz w:val="18"/>
        </w:rPr>
        <w:tab/>
      </w:r>
      <w:r w:rsidR="00E00ABA">
        <w:rPr>
          <w:b/>
          <w:sz w:val="18"/>
        </w:rPr>
        <w:t xml:space="preserve">TV </w:t>
      </w:r>
      <w:proofErr w:type="spellStart"/>
      <w:r w:rsidR="00E00ABA">
        <w:rPr>
          <w:b/>
          <w:sz w:val="18"/>
        </w:rPr>
        <w:t>Hohenklingen</w:t>
      </w:r>
      <w:proofErr w:type="spellEnd"/>
      <w:r>
        <w:rPr>
          <w:sz w:val="18"/>
        </w:rPr>
        <w:tab/>
      </w:r>
      <w:r>
        <w:rPr>
          <w:sz w:val="18"/>
        </w:rPr>
        <w:tab/>
      </w:r>
      <w:r>
        <w:rPr>
          <w:sz w:val="18"/>
        </w:rPr>
        <w:tab/>
      </w:r>
    </w:p>
    <w:p w:rsidR="00B30561" w:rsidRDefault="00E00ABA" w:rsidP="00B30561">
      <w:pPr>
        <w:tabs>
          <w:tab w:val="left" w:pos="1985"/>
          <w:tab w:val="left" w:pos="4111"/>
        </w:tabs>
        <w:ind w:left="-284"/>
        <w:rPr>
          <w:sz w:val="18"/>
        </w:rPr>
      </w:pPr>
      <w:r>
        <w:rPr>
          <w:sz w:val="18"/>
        </w:rPr>
        <w:tab/>
        <w:t xml:space="preserve">Guido </w:t>
      </w:r>
      <w:proofErr w:type="spellStart"/>
      <w:r>
        <w:rPr>
          <w:sz w:val="18"/>
        </w:rPr>
        <w:t>Höckele</w:t>
      </w:r>
      <w:proofErr w:type="spellEnd"/>
    </w:p>
    <w:p w:rsidR="00B30561" w:rsidRDefault="00E00ABA" w:rsidP="00B30561">
      <w:pPr>
        <w:tabs>
          <w:tab w:val="left" w:pos="1985"/>
          <w:tab w:val="left" w:pos="4111"/>
        </w:tabs>
        <w:ind w:left="-284"/>
        <w:rPr>
          <w:sz w:val="18"/>
        </w:rPr>
      </w:pPr>
      <w:r>
        <w:rPr>
          <w:sz w:val="18"/>
        </w:rPr>
        <w:tab/>
        <w:t xml:space="preserve">75438 </w:t>
      </w:r>
      <w:proofErr w:type="spellStart"/>
      <w:r>
        <w:rPr>
          <w:sz w:val="18"/>
        </w:rPr>
        <w:t>Knittlingen</w:t>
      </w:r>
      <w:proofErr w:type="spellEnd"/>
    </w:p>
    <w:p w:rsidR="00B30561" w:rsidRDefault="00E00ABA" w:rsidP="00B30561">
      <w:pPr>
        <w:tabs>
          <w:tab w:val="left" w:pos="1985"/>
          <w:tab w:val="left" w:pos="2835"/>
          <w:tab w:val="left" w:pos="4111"/>
        </w:tabs>
        <w:ind w:left="-284"/>
        <w:rPr>
          <w:sz w:val="18"/>
        </w:rPr>
      </w:pPr>
      <w:r>
        <w:rPr>
          <w:sz w:val="18"/>
        </w:rPr>
        <w:tab/>
        <w:t xml:space="preserve">Tel: </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Pr>
          <w:sz w:val="18"/>
        </w:rPr>
        <w:t>0160 - 3603624</w:t>
      </w:r>
      <w:r w:rsidR="00B30561">
        <w:rPr>
          <w:sz w:val="18"/>
        </w:rPr>
        <w:tab/>
      </w:r>
      <w:r w:rsidR="00B30561">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93576C" w:rsidRPr="0093576C">
        <w:t xml:space="preserve"> </w:t>
      </w:r>
      <w:r w:rsidR="0093576C" w:rsidRPr="0093576C">
        <w:rPr>
          <w:sz w:val="18"/>
        </w:rPr>
        <w:t xml:space="preserve">"Guido </w:t>
      </w:r>
      <w:proofErr w:type="spellStart"/>
      <w:r w:rsidR="0093576C" w:rsidRPr="0093576C">
        <w:rPr>
          <w:sz w:val="18"/>
        </w:rPr>
        <w:t>Höckele</w:t>
      </w:r>
      <w:proofErr w:type="spellEnd"/>
      <w:r w:rsidR="0093576C" w:rsidRPr="0093576C">
        <w:rPr>
          <w:sz w:val="18"/>
        </w:rPr>
        <w:t>" &lt;ghoeckele@hoeckele-home.de&gt;</w:t>
      </w:r>
      <w:bookmarkStart w:id="0" w:name="_GoBack"/>
      <w:bookmarkEnd w:id="0"/>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E00ABA">
        <w:rPr>
          <w:sz w:val="18"/>
        </w:rPr>
        <w:tab/>
        <w:t>Sportplatz „ Auf der Stelle“</w:t>
      </w:r>
    </w:p>
    <w:p w:rsidR="00B30561" w:rsidRDefault="00E00ABA" w:rsidP="00B30561">
      <w:pPr>
        <w:tabs>
          <w:tab w:val="left" w:pos="1985"/>
          <w:tab w:val="left" w:pos="4111"/>
        </w:tabs>
        <w:ind w:left="-284"/>
        <w:rPr>
          <w:sz w:val="18"/>
        </w:rPr>
      </w:pPr>
      <w:r>
        <w:rPr>
          <w:sz w:val="18"/>
        </w:rPr>
        <w:tab/>
      </w:r>
      <w:proofErr w:type="spellStart"/>
      <w:r>
        <w:rPr>
          <w:sz w:val="18"/>
        </w:rPr>
        <w:t>Maulbronner</w:t>
      </w:r>
      <w:proofErr w:type="spellEnd"/>
      <w:r>
        <w:rPr>
          <w:sz w:val="18"/>
        </w:rPr>
        <w:t xml:space="preserve"> Steige 48</w:t>
      </w:r>
    </w:p>
    <w:p w:rsidR="00B30561" w:rsidRDefault="00E00ABA" w:rsidP="00B30561">
      <w:pPr>
        <w:tabs>
          <w:tab w:val="left" w:pos="1985"/>
          <w:tab w:val="left" w:pos="4111"/>
        </w:tabs>
        <w:ind w:left="-284"/>
        <w:rPr>
          <w:sz w:val="18"/>
        </w:rPr>
      </w:pPr>
      <w:r>
        <w:rPr>
          <w:sz w:val="18"/>
        </w:rPr>
        <w:tab/>
        <w:t xml:space="preserve">75438 </w:t>
      </w:r>
      <w:proofErr w:type="spellStart"/>
      <w:r>
        <w:rPr>
          <w:sz w:val="18"/>
        </w:rPr>
        <w:t>Knittlingen</w:t>
      </w:r>
      <w:proofErr w:type="spellEnd"/>
    </w:p>
    <w:p w:rsidR="00B30561" w:rsidRDefault="00E00ABA" w:rsidP="00B30561">
      <w:pPr>
        <w:tabs>
          <w:tab w:val="left" w:pos="1985"/>
          <w:tab w:val="left" w:pos="2835"/>
          <w:tab w:val="left" w:pos="4111"/>
        </w:tabs>
        <w:ind w:left="-284"/>
        <w:rPr>
          <w:sz w:val="18"/>
        </w:rPr>
      </w:pPr>
      <w:r>
        <w:rPr>
          <w:sz w:val="18"/>
        </w:rPr>
        <w:tab/>
        <w:t xml:space="preserve">Tel.: siehe Guido </w:t>
      </w:r>
      <w:proofErr w:type="spellStart"/>
      <w:r>
        <w:rPr>
          <w:sz w:val="18"/>
        </w:rPr>
        <w:t>Höckele</w:t>
      </w:r>
      <w:proofErr w:type="spellEnd"/>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E00ABA" w:rsidRDefault="00B30561" w:rsidP="00E00ABA">
      <w:pPr>
        <w:tabs>
          <w:tab w:val="left" w:pos="1985"/>
          <w:tab w:val="left" w:pos="2552"/>
          <w:tab w:val="left" w:pos="4111"/>
        </w:tabs>
        <w:ind w:left="-284"/>
        <w:rPr>
          <w:b/>
          <w:sz w:val="18"/>
        </w:rPr>
      </w:pPr>
      <w:r w:rsidRPr="000C2265">
        <w:rPr>
          <w:sz w:val="18"/>
          <w:u w:val="single"/>
        </w:rPr>
        <w:t>Teilnahmeberechtigung:</w:t>
      </w:r>
      <w:r w:rsidRPr="002D5B1C">
        <w:rPr>
          <w:sz w:val="18"/>
        </w:rPr>
        <w:tab/>
      </w:r>
      <w:r w:rsidR="00E00ABA" w:rsidRPr="00E00ABA">
        <w:rPr>
          <w:b/>
          <w:sz w:val="18"/>
        </w:rPr>
        <w:t>Es werden keine Qualifikationsspiele ausgetragen.</w:t>
      </w:r>
    </w:p>
    <w:p w:rsidR="00E00ABA" w:rsidRPr="00E00ABA" w:rsidRDefault="00E00ABA" w:rsidP="00E00ABA">
      <w:pPr>
        <w:tabs>
          <w:tab w:val="left" w:pos="1985"/>
          <w:tab w:val="left" w:pos="2552"/>
          <w:tab w:val="left" w:pos="4111"/>
        </w:tabs>
        <w:ind w:left="-284"/>
        <w:rPr>
          <w:b/>
          <w:sz w:val="18"/>
        </w:rPr>
      </w:pPr>
      <w:r w:rsidRPr="00E00ABA">
        <w:rPr>
          <w:b/>
          <w:sz w:val="18"/>
        </w:rPr>
        <w:tab/>
        <w:t>Mannschaften können direkt zur DM melden</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E00ABA" w:rsidRPr="00E00ABA" w:rsidRDefault="00E00ABA" w:rsidP="00B30561">
      <w:pPr>
        <w:tabs>
          <w:tab w:val="left" w:pos="1985"/>
          <w:tab w:val="left" w:pos="4111"/>
        </w:tabs>
        <w:ind w:left="1981" w:right="-428" w:hanging="2265"/>
        <w:rPr>
          <w:sz w:val="18"/>
        </w:rPr>
      </w:pPr>
      <w:bookmarkStart w:id="1" w:name="_Hlk73784246"/>
      <w:proofErr w:type="spellStart"/>
      <w:r>
        <w:rPr>
          <w:sz w:val="18"/>
          <w:u w:val="single"/>
        </w:rPr>
        <w:t>Meldeschluß</w:t>
      </w:r>
      <w:proofErr w:type="spellEnd"/>
      <w:r>
        <w:rPr>
          <w:sz w:val="18"/>
          <w:u w:val="single"/>
        </w:rPr>
        <w:t>:</w:t>
      </w:r>
      <w:r>
        <w:rPr>
          <w:sz w:val="18"/>
        </w:rPr>
        <w:tab/>
        <w:t>01.Juli 2025 – bitte unbedingt einhalten</w:t>
      </w:r>
    </w:p>
    <w:p w:rsidR="00B30561" w:rsidRDefault="00B30561" w:rsidP="00B30561">
      <w:pPr>
        <w:tabs>
          <w:tab w:val="left" w:pos="1985"/>
          <w:tab w:val="left" w:pos="4111"/>
        </w:tabs>
        <w:ind w:left="1981" w:right="-428" w:hanging="2265"/>
        <w:rPr>
          <w:sz w:val="18"/>
        </w:rPr>
      </w:pPr>
      <w:r w:rsidRPr="004D0239">
        <w:rPr>
          <w:sz w:val="18"/>
          <w:u w:val="single"/>
        </w:rPr>
        <w:t>Meldungen:</w:t>
      </w:r>
      <w:r w:rsidR="00E00ABA">
        <w:rPr>
          <w:sz w:val="18"/>
        </w:rPr>
        <w:tab/>
        <w:t>Der</w:t>
      </w:r>
      <w:r w:rsidRPr="004D0239">
        <w:rPr>
          <w:sz w:val="18"/>
        </w:rPr>
        <w:t xml:space="preserv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1"/>
      <w:r w:rsidR="00E00ABA">
        <w:rPr>
          <w:sz w:val="18"/>
        </w:rPr>
        <w:t>ist an</w:t>
      </w:r>
      <w:r w:rsidR="00762A31">
        <w:rPr>
          <w:sz w:val="18"/>
        </w:rPr>
        <w:t xml:space="preserve"> den Veranstalte</w:t>
      </w:r>
      <w:r w:rsidRPr="004D0239">
        <w:rPr>
          <w:sz w:val="18"/>
        </w:rPr>
        <w:t>r und den Ausri</w:t>
      </w:r>
      <w:r w:rsidR="00E00ABA">
        <w:rPr>
          <w:sz w:val="18"/>
        </w:rPr>
        <w:t>chter zu mailen</w:t>
      </w:r>
      <w:r w:rsidRPr="004D0239">
        <w:rPr>
          <w:sz w:val="18"/>
        </w:rPr>
        <w:t>.</w:t>
      </w:r>
      <w:r>
        <w:rPr>
          <w:sz w:val="18"/>
        </w:rPr>
        <w:t xml:space="preserve"> </w:t>
      </w:r>
      <w:r w:rsidRPr="001B5D99">
        <w:rPr>
          <w:sz w:val="18"/>
        </w:rPr>
        <w:t xml:space="preserve">Straffreies Zurückziehen ist bis </w:t>
      </w:r>
      <w:r w:rsidR="00E00ABA">
        <w:rPr>
          <w:b/>
          <w:sz w:val="18"/>
        </w:rPr>
        <w:t>15.07</w:t>
      </w:r>
      <w:r>
        <w:rPr>
          <w:b/>
          <w:sz w:val="18"/>
        </w:rPr>
        <w:t>.202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5B" w:rsidRDefault="00960B5B">
      <w:r>
        <w:separator/>
      </w:r>
    </w:p>
  </w:endnote>
  <w:endnote w:type="continuationSeparator" w:id="0">
    <w:p w:rsidR="00960B5B" w:rsidRDefault="0096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5B" w:rsidRDefault="00960B5B">
      <w:r>
        <w:separator/>
      </w:r>
    </w:p>
  </w:footnote>
  <w:footnote w:type="continuationSeparator" w:id="0">
    <w:p w:rsidR="00960B5B" w:rsidRDefault="0096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960B5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4E6E3B"/>
    <w:rsid w:val="00615080"/>
    <w:rsid w:val="00670391"/>
    <w:rsid w:val="00680A8C"/>
    <w:rsid w:val="006D1A25"/>
    <w:rsid w:val="006D5C3F"/>
    <w:rsid w:val="00721B08"/>
    <w:rsid w:val="00762A31"/>
    <w:rsid w:val="00774B6D"/>
    <w:rsid w:val="00784099"/>
    <w:rsid w:val="007966F9"/>
    <w:rsid w:val="007D5518"/>
    <w:rsid w:val="008955E2"/>
    <w:rsid w:val="008E50C4"/>
    <w:rsid w:val="009337F8"/>
    <w:rsid w:val="0093576C"/>
    <w:rsid w:val="00960B5B"/>
    <w:rsid w:val="009633D9"/>
    <w:rsid w:val="00A103AA"/>
    <w:rsid w:val="00A2451D"/>
    <w:rsid w:val="00A2630B"/>
    <w:rsid w:val="00A47544"/>
    <w:rsid w:val="00A62B0B"/>
    <w:rsid w:val="00AA5F2C"/>
    <w:rsid w:val="00B105F4"/>
    <w:rsid w:val="00B30561"/>
    <w:rsid w:val="00B3596C"/>
    <w:rsid w:val="00B93228"/>
    <w:rsid w:val="00BA6CA0"/>
    <w:rsid w:val="00BE29C1"/>
    <w:rsid w:val="00CA4DCA"/>
    <w:rsid w:val="00D169D3"/>
    <w:rsid w:val="00D653A3"/>
    <w:rsid w:val="00DA6FD2"/>
    <w:rsid w:val="00DA7D62"/>
    <w:rsid w:val="00E00ABA"/>
    <w:rsid w:val="00E0355C"/>
    <w:rsid w:val="00E06311"/>
    <w:rsid w:val="00E22224"/>
    <w:rsid w:val="00E802C7"/>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3</cp:revision>
  <cp:lastPrinted>2018-07-10T14:42:00Z</cp:lastPrinted>
  <dcterms:created xsi:type="dcterms:W3CDTF">2025-05-29T09:31:00Z</dcterms:created>
  <dcterms:modified xsi:type="dcterms:W3CDTF">2025-06-01T09:26:00Z</dcterms:modified>
</cp:coreProperties>
</file>